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领取用户名及密码委托函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内蒙古自治区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医药采购中心：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（企业名称）  </w:t>
      </w:r>
      <w:r>
        <w:rPr>
          <w:rFonts w:hint="eastAsia" w:ascii="Times New Roman" w:hAnsi="Times New Roman" w:eastAsia="仿宋_GB2312"/>
          <w:sz w:val="32"/>
          <w:szCs w:val="32"/>
        </w:rPr>
        <w:t>单位委托我单位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（被授权人姓名）            (身份证号）</w:t>
      </w:r>
      <w:r>
        <w:rPr>
          <w:rFonts w:hint="eastAsia" w:ascii="Times New Roman" w:hAnsi="Times New Roman" w:eastAsia="仿宋_GB2312"/>
          <w:sz w:val="32"/>
          <w:szCs w:val="32"/>
        </w:rPr>
        <w:t>领取内蒙古自治区药品集中采购系统用户名与密码。鉴于密码的重要性，我单位承诺因密码泄漏、修改或操作失误造成的后果，我单位愿负全部责任。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本委托函于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日签字生效，特此声明。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156845</wp:posOffset>
                </wp:positionV>
                <wp:extent cx="4143375" cy="1760855"/>
                <wp:effectExtent l="4445" t="4445" r="508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</w:rPr>
                              <w:t>（正反面）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pt;margin-top:12.35pt;height:138.65pt;width:326.25pt;z-index:251659264;mso-width-relative:page;mso-height-relative:page;" fillcolor="#FFFFFF" filled="t" stroked="t" coordsize="21600,21600" o:gfxdata="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3hGndgAAAAJAQAADwAAAAAAAAABACAAAAAiAAAAZHJzL2Rv&#10;d25yZXYueG1sUEsBAhQAFAAAAAgAh07iQMDGThQ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（正反面）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　　　　　　　       </w:t>
      </w:r>
      <w:r>
        <w:rPr>
          <w:rFonts w:hint="eastAsia" w:ascii="仿宋" w:hAnsi="仿宋" w:eastAsia="仿宋"/>
          <w:sz w:val="28"/>
          <w:szCs w:val="28"/>
        </w:rPr>
        <w:t>法定代表人（盖章）：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（单位公章）             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领取人（签字）：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ind w:firstLine="3920" w:firstLineChars="1400"/>
        <w:rPr>
          <w:rFonts w:ascii="仿宋" w:hAnsi="仿宋" w:eastAsia="仿宋"/>
          <w:sz w:val="28"/>
          <w:szCs w:val="28"/>
        </w:rPr>
      </w:pPr>
    </w:p>
    <w:p>
      <w:pPr>
        <w:spacing w:line="240" w:lineRule="auto"/>
        <w:ind w:firstLine="336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auto"/>
        <w:rPr>
          <w:rFonts w:hint="eastAsia" w:ascii="黑体" w:hAnsi="黑体" w:eastAsia="黑体" w:cstheme="minorBidi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ZmQ1NDFmY2M3MzUyYWMyNTk4ZjBkMWM2ODM5MjcifQ=="/>
  </w:docVars>
  <w:rsids>
    <w:rsidRoot w:val="78906DAD"/>
    <w:rsid w:val="0CEA644B"/>
    <w:rsid w:val="6D535020"/>
    <w:rsid w:val="789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173</Words>
  <Characters>173</Characters>
  <Lines>0</Lines>
  <Paragraphs>0</Paragraphs>
  <TotalTime>0</TotalTime>
  <ScaleCrop>false</ScaleCrop>
  <LinksUpToDate>false</LinksUpToDate>
  <CharactersWithSpaces>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2021-09-10T11:23:00Z</dcterms:created>
  <dc:creator>Administrator</dc:creator>
  <cp:lastModifiedBy>、佑央</cp:lastModifiedBy>
  <dcterms:modified xsi:type="dcterms:W3CDTF">2022-06-06T08:09:46Z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F0B5DDE1E7CD4DF78451CB8A87B922BD</vt:lpwstr>
  </property>
</Properties>
</file>